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2F" w:rsidRPr="00AB52BD" w:rsidRDefault="0015172F" w:rsidP="0015172F">
      <w:bookmarkStart w:id="0" w:name="_GoBack"/>
      <w:bookmarkEnd w:id="0"/>
      <w:r w:rsidRPr="00AB52BD">
        <w:rPr>
          <w:rFonts w:hint="eastAsia"/>
        </w:rPr>
        <w:t>第５号様式（第６条関係）</w:t>
      </w:r>
    </w:p>
    <w:p w:rsidR="0015172F" w:rsidRPr="00AB52BD" w:rsidRDefault="0015172F" w:rsidP="0015172F">
      <w:pPr>
        <w:jc w:val="center"/>
      </w:pPr>
      <w:r w:rsidRPr="00AB52BD">
        <w:rPr>
          <w:rFonts w:hint="eastAsia"/>
        </w:rPr>
        <w:t>農業集落排水施設等工事着手届出書</w:t>
      </w:r>
    </w:p>
    <w:p w:rsidR="0015172F" w:rsidRPr="00AB52BD" w:rsidRDefault="0015172F" w:rsidP="0015172F"/>
    <w:p w:rsidR="0015172F" w:rsidRPr="00AB52BD" w:rsidRDefault="0015172F" w:rsidP="0015172F">
      <w:pPr>
        <w:jc w:val="right"/>
      </w:pPr>
      <w:r w:rsidRPr="00AB52BD">
        <w:rPr>
          <w:rFonts w:hint="eastAsia"/>
        </w:rPr>
        <w:t>年　　月　　日</w:t>
      </w:r>
    </w:p>
    <w:p w:rsidR="0015172F" w:rsidRPr="00AB52BD" w:rsidRDefault="0015172F" w:rsidP="0015172F">
      <w:r w:rsidRPr="00AB52BD">
        <w:rPr>
          <w:rFonts w:hint="eastAsia"/>
        </w:rPr>
        <w:t>（宛先）上越市長</w:t>
      </w:r>
    </w:p>
    <w:p w:rsidR="0015172F" w:rsidRPr="00AB52BD" w:rsidRDefault="0015172F" w:rsidP="0015172F">
      <w:pPr>
        <w:ind w:leftChars="100" w:left="220" w:firstLineChars="1642" w:firstLine="4203"/>
      </w:pPr>
      <w:r w:rsidRPr="00AB52BD">
        <w:rPr>
          <w:rFonts w:hint="eastAsia"/>
          <w:spacing w:val="18"/>
          <w:kern w:val="0"/>
          <w:fitText w:val="1760" w:id="904672512"/>
        </w:rPr>
        <w:t>住所（所在地</w:t>
      </w:r>
      <w:r w:rsidRPr="00AB52BD">
        <w:rPr>
          <w:rFonts w:hint="eastAsia"/>
          <w:spacing w:val="2"/>
          <w:kern w:val="0"/>
          <w:fitText w:val="1760" w:id="904672512"/>
        </w:rPr>
        <w:t>）</w:t>
      </w:r>
    </w:p>
    <w:p w:rsidR="0015172F" w:rsidRPr="00AB52BD" w:rsidRDefault="0015172F" w:rsidP="0015172F">
      <w:pPr>
        <w:ind w:firstLineChars="574" w:firstLine="4420"/>
      </w:pPr>
      <w:r w:rsidRPr="00AB52BD">
        <w:rPr>
          <w:rFonts w:hint="eastAsia"/>
          <w:spacing w:val="275"/>
          <w:kern w:val="0"/>
          <w:fitText w:val="1760" w:id="904672513"/>
        </w:rPr>
        <w:t>団体</w:t>
      </w:r>
      <w:r w:rsidRPr="00AB52BD">
        <w:rPr>
          <w:rFonts w:hint="eastAsia"/>
          <w:kern w:val="0"/>
          <w:fitText w:val="1760" w:id="904672513"/>
        </w:rPr>
        <w:t>名</w:t>
      </w:r>
    </w:p>
    <w:p w:rsidR="0015172F" w:rsidRPr="00AB52BD" w:rsidRDefault="0015172F" w:rsidP="0015172F">
      <w:pPr>
        <w:ind w:leftChars="100" w:left="220" w:firstLineChars="1900" w:firstLine="4180"/>
      </w:pPr>
      <w:r w:rsidRPr="00AB52BD">
        <w:rPr>
          <w:rFonts w:hint="eastAsia"/>
        </w:rPr>
        <w:t>氏名（代表者名）</w:t>
      </w:r>
    </w:p>
    <w:p w:rsidR="0015172F" w:rsidRPr="00AB52BD" w:rsidRDefault="0015172F" w:rsidP="0015172F">
      <w:pPr>
        <w:ind w:leftChars="100" w:left="220" w:firstLineChars="821" w:firstLine="4204"/>
      </w:pPr>
      <w:r w:rsidRPr="00AB52BD">
        <w:rPr>
          <w:rFonts w:hint="eastAsia"/>
          <w:spacing w:val="146"/>
          <w:kern w:val="0"/>
          <w:fitText w:val="1760" w:id="904672514"/>
        </w:rPr>
        <w:t>電話番</w:t>
      </w:r>
      <w:r w:rsidRPr="00AB52BD">
        <w:rPr>
          <w:rFonts w:hint="eastAsia"/>
          <w:spacing w:val="2"/>
          <w:kern w:val="0"/>
          <w:fitText w:val="1760" w:id="904672514"/>
        </w:rPr>
        <w:t>号</w:t>
      </w:r>
      <w:r w:rsidRPr="00AB52BD">
        <w:rPr>
          <w:rFonts w:hint="eastAsia"/>
        </w:rPr>
        <w:t xml:space="preserve">　　　　（　　　　）</w:t>
      </w:r>
    </w:p>
    <w:p w:rsidR="0015172F" w:rsidRPr="00AB52BD" w:rsidRDefault="0015172F" w:rsidP="0015172F"/>
    <w:p w:rsidR="00181867" w:rsidRPr="00AB52BD" w:rsidRDefault="0015172F" w:rsidP="00181867">
      <w:pPr>
        <w:ind w:firstLineChars="500" w:firstLine="1100"/>
      </w:pPr>
      <w:r w:rsidRPr="00AB52BD">
        <w:rPr>
          <w:rFonts w:hint="eastAsia"/>
        </w:rPr>
        <w:t>年　　月　　日付け　　第　　　　号で承認を受けた農業集落排水施設等に関する工事について、次のとおり着手するので届け出ます。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421"/>
        <w:gridCol w:w="2422"/>
        <w:gridCol w:w="2422"/>
      </w:tblGrid>
      <w:tr w:rsidR="00181867" w:rsidRPr="00AB52BD" w:rsidTr="00181867">
        <w:trPr>
          <w:trHeight w:val="6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2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上越市</w:t>
            </w:r>
          </w:p>
        </w:tc>
      </w:tr>
      <w:tr w:rsidR="00181867" w:rsidRPr="00AB52BD" w:rsidTr="00181867">
        <w:trPr>
          <w:trHeight w:val="397"/>
        </w:trPr>
        <w:tc>
          <w:tcPr>
            <w:tcW w:w="1806" w:type="dxa"/>
            <w:vMerge w:val="restart"/>
            <w:tcBorders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421" w:type="dxa"/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　種</w:t>
            </w:r>
          </w:p>
        </w:tc>
        <w:tc>
          <w:tcPr>
            <w:tcW w:w="2422" w:type="dxa"/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規格・形状</w:t>
            </w:r>
          </w:p>
        </w:tc>
        <w:tc>
          <w:tcPr>
            <w:tcW w:w="2422" w:type="dxa"/>
            <w:tcBorders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数　量</w:t>
            </w:r>
          </w:p>
        </w:tc>
      </w:tr>
      <w:tr w:rsidR="00181867" w:rsidRPr="00AB52BD" w:rsidTr="00181867">
        <w:trPr>
          <w:trHeight w:val="2155"/>
        </w:trPr>
        <w:tc>
          <w:tcPr>
            <w:tcW w:w="1806" w:type="dxa"/>
            <w:vMerge/>
            <w:tcBorders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  <w:tcBorders>
              <w:right w:val="single" w:sz="6" w:space="0" w:color="auto"/>
            </w:tcBorders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181867" w:rsidRPr="00AB52BD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 xml:space="preserve">　　　</w:t>
            </w:r>
            <w:r w:rsidR="001735F9" w:rsidRPr="00AB52BD">
              <w:rPr>
                <w:rFonts w:ascii="ＭＳ 明朝" w:hAnsi="ＭＳ 明朝" w:hint="eastAsia"/>
              </w:rPr>
              <w:t xml:space="preserve">　　　　　　　　　</w:t>
            </w:r>
            <w:r w:rsidRPr="00AB52BD">
              <w:rPr>
                <w:rFonts w:ascii="ＭＳ 明朝" w:hAnsi="ＭＳ 明朝" w:hint="eastAsia"/>
              </w:rPr>
              <w:t>年　　月　　日</w:t>
            </w:r>
          </w:p>
        </w:tc>
      </w:tr>
      <w:tr w:rsidR="00181867" w:rsidRPr="00AB52BD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 xml:space="preserve">　　　</w:t>
            </w:r>
            <w:r w:rsidR="001735F9" w:rsidRPr="00AB52BD">
              <w:rPr>
                <w:rFonts w:ascii="ＭＳ 明朝" w:hAnsi="ＭＳ 明朝" w:hint="eastAsia"/>
              </w:rPr>
              <w:t xml:space="preserve">　　　　　　　　　</w:t>
            </w:r>
            <w:r w:rsidRPr="00AB52BD">
              <w:rPr>
                <w:rFonts w:ascii="ＭＳ 明朝" w:hAnsi="ＭＳ 明朝" w:hint="eastAsia"/>
              </w:rPr>
              <w:t>年　　月　　日</w:t>
            </w:r>
          </w:p>
        </w:tc>
      </w:tr>
      <w:tr w:rsidR="00181867" w:rsidRPr="00AB52BD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工事業者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</w:tc>
      </w:tr>
      <w:tr w:rsidR="00181867" w:rsidRPr="00AB52BD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181867" w:rsidRPr="00AB52BD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81867" w:rsidRPr="00AB52BD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AB52B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6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81867" w:rsidRPr="00AB52BD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</w:tbl>
    <w:p w:rsidR="0015172F" w:rsidRPr="00AB52BD" w:rsidRDefault="00181867" w:rsidP="00D66811">
      <w:r w:rsidRPr="00AB52BD">
        <w:rPr>
          <w:rFonts w:hint="eastAsia"/>
        </w:rPr>
        <w:t>添付書類</w:t>
      </w:r>
    </w:p>
    <w:p w:rsidR="00181867" w:rsidRPr="00AB52BD" w:rsidRDefault="00181867" w:rsidP="00181867">
      <w:pPr>
        <w:ind w:firstLineChars="100" w:firstLine="220"/>
      </w:pPr>
      <w:r w:rsidRPr="00AB52BD">
        <w:rPr>
          <w:rFonts w:ascii="ＭＳ 明朝" w:hAnsi="ＭＳ 明朝" w:hint="eastAsia"/>
        </w:rPr>
        <w:t>⑴　位置図</w:t>
      </w:r>
    </w:p>
    <w:p w:rsidR="0015172F" w:rsidRPr="00AB52BD" w:rsidRDefault="00181867" w:rsidP="00181867">
      <w:pPr>
        <w:ind w:firstLineChars="100" w:firstLine="220"/>
      </w:pPr>
      <w:r w:rsidRPr="00AB52BD">
        <w:rPr>
          <w:rFonts w:hint="eastAsia"/>
        </w:rPr>
        <w:t>⑵　工程表</w:t>
      </w:r>
    </w:p>
    <w:sectPr w:rsidR="0015172F" w:rsidRPr="00AB52BD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FE" w:rsidRDefault="00860CFE">
      <w:r>
        <w:separator/>
      </w:r>
    </w:p>
  </w:endnote>
  <w:endnote w:type="continuationSeparator" w:id="0">
    <w:p w:rsidR="00860CFE" w:rsidRDefault="008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FE" w:rsidRDefault="00860CFE">
      <w:r>
        <w:separator/>
      </w:r>
    </w:p>
  </w:footnote>
  <w:footnote w:type="continuationSeparator" w:id="0">
    <w:p w:rsidR="00860CFE" w:rsidRDefault="0086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622"/>
    <w:rsid w:val="00013B45"/>
    <w:rsid w:val="00014CB1"/>
    <w:rsid w:val="0002449E"/>
    <w:rsid w:val="00025E95"/>
    <w:rsid w:val="0003397B"/>
    <w:rsid w:val="00040589"/>
    <w:rsid w:val="00046DA5"/>
    <w:rsid w:val="000768F7"/>
    <w:rsid w:val="000C4D70"/>
    <w:rsid w:val="000F6F22"/>
    <w:rsid w:val="0015172F"/>
    <w:rsid w:val="001612E8"/>
    <w:rsid w:val="00172ACA"/>
    <w:rsid w:val="001735F9"/>
    <w:rsid w:val="00181867"/>
    <w:rsid w:val="00186478"/>
    <w:rsid w:val="00196D34"/>
    <w:rsid w:val="001F1A68"/>
    <w:rsid w:val="00230683"/>
    <w:rsid w:val="00242655"/>
    <w:rsid w:val="00252935"/>
    <w:rsid w:val="0026396E"/>
    <w:rsid w:val="0028779F"/>
    <w:rsid w:val="00296C48"/>
    <w:rsid w:val="002B4E73"/>
    <w:rsid w:val="002C715C"/>
    <w:rsid w:val="002E0828"/>
    <w:rsid w:val="002E7842"/>
    <w:rsid w:val="00300A87"/>
    <w:rsid w:val="00307C42"/>
    <w:rsid w:val="00334C92"/>
    <w:rsid w:val="00337414"/>
    <w:rsid w:val="003A345F"/>
    <w:rsid w:val="003C5820"/>
    <w:rsid w:val="003D0652"/>
    <w:rsid w:val="00406D17"/>
    <w:rsid w:val="0041149C"/>
    <w:rsid w:val="004338F4"/>
    <w:rsid w:val="004769FC"/>
    <w:rsid w:val="00486E24"/>
    <w:rsid w:val="004934F6"/>
    <w:rsid w:val="00496630"/>
    <w:rsid w:val="00524710"/>
    <w:rsid w:val="005579E0"/>
    <w:rsid w:val="00592BA0"/>
    <w:rsid w:val="00594FDA"/>
    <w:rsid w:val="005B4A64"/>
    <w:rsid w:val="005C684A"/>
    <w:rsid w:val="005D62A2"/>
    <w:rsid w:val="0060703D"/>
    <w:rsid w:val="0061606F"/>
    <w:rsid w:val="006E3615"/>
    <w:rsid w:val="006E395C"/>
    <w:rsid w:val="006E56FD"/>
    <w:rsid w:val="007207D0"/>
    <w:rsid w:val="0082422D"/>
    <w:rsid w:val="00860CFE"/>
    <w:rsid w:val="00873279"/>
    <w:rsid w:val="00897A21"/>
    <w:rsid w:val="008A47D8"/>
    <w:rsid w:val="008B7136"/>
    <w:rsid w:val="008E262C"/>
    <w:rsid w:val="00947385"/>
    <w:rsid w:val="009A65AD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F2989"/>
    <w:rsid w:val="00B0342E"/>
    <w:rsid w:val="00B44F8A"/>
    <w:rsid w:val="00B87C9E"/>
    <w:rsid w:val="00BF7E85"/>
    <w:rsid w:val="00C108E8"/>
    <w:rsid w:val="00C66C04"/>
    <w:rsid w:val="00C75DC4"/>
    <w:rsid w:val="00CA627A"/>
    <w:rsid w:val="00CC4630"/>
    <w:rsid w:val="00D03A6D"/>
    <w:rsid w:val="00D12566"/>
    <w:rsid w:val="00D34CD8"/>
    <w:rsid w:val="00D42C5D"/>
    <w:rsid w:val="00D6051F"/>
    <w:rsid w:val="00D66811"/>
    <w:rsid w:val="00DD2349"/>
    <w:rsid w:val="00DE3D50"/>
    <w:rsid w:val="00E01A7C"/>
    <w:rsid w:val="00E333D2"/>
    <w:rsid w:val="00E50E30"/>
    <w:rsid w:val="00E647F5"/>
    <w:rsid w:val="00E65889"/>
    <w:rsid w:val="00E71FFB"/>
    <w:rsid w:val="00E8234A"/>
    <w:rsid w:val="00EB0623"/>
    <w:rsid w:val="00EE4649"/>
    <w:rsid w:val="00EF2670"/>
    <w:rsid w:val="00EF42FC"/>
    <w:rsid w:val="00F00A0F"/>
    <w:rsid w:val="00F1097B"/>
    <w:rsid w:val="00F44C0E"/>
    <w:rsid w:val="00F73043"/>
    <w:rsid w:val="00F75CD6"/>
    <w:rsid w:val="00F91CBF"/>
    <w:rsid w:val="00FB3E64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BB0A34-7396-4135-8FC2-8BA4707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rsid w:val="009A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5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B5F9C44D.dotm</Template>
  <TotalTime>316</TotalTime>
  <Pages>1</Pages>
  <Words>179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農業集落排水施設等工事着手届出書</dc:title>
  <dc:creator>法務室</dc:creator>
  <cp:lastModifiedBy>sasuga akinori</cp:lastModifiedBy>
  <cp:revision>61</cp:revision>
  <cp:lastPrinted>2020-06-26T01:42:00Z</cp:lastPrinted>
  <dcterms:created xsi:type="dcterms:W3CDTF">2014-12-22T06:56:00Z</dcterms:created>
  <dcterms:modified xsi:type="dcterms:W3CDTF">2021-07-02T04:59:00Z</dcterms:modified>
</cp:coreProperties>
</file>