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89C" w:rsidRDefault="00EB0AD3" w:rsidP="006D489C">
      <w:pPr>
        <w:rPr>
          <w:rFonts w:eastAsia="ＭＳ Ｐ明朝"/>
        </w:rPr>
      </w:pPr>
      <w:r>
        <w:rPr>
          <w:rFonts w:eastAsia="ＭＳ Ｐ明朝" w:hint="eastAsia"/>
        </w:rPr>
        <w:t>第</w:t>
      </w:r>
      <w:r>
        <w:rPr>
          <w:rFonts w:eastAsia="ＭＳ Ｐ明朝" w:hint="eastAsia"/>
        </w:rPr>
        <w:t>7</w:t>
      </w:r>
      <w:r>
        <w:rPr>
          <w:rFonts w:eastAsia="ＭＳ Ｐ明朝" w:hint="eastAsia"/>
        </w:rPr>
        <w:t>号様式（第７条関係）</w:t>
      </w:r>
    </w:p>
    <w:p w:rsidR="006D489C" w:rsidRDefault="006D489C" w:rsidP="006D489C">
      <w:pPr>
        <w:jc w:val="center"/>
        <w:rPr>
          <w:rFonts w:eastAsia="ＭＳ Ｐ明朝"/>
          <w:b/>
          <w:sz w:val="32"/>
        </w:rPr>
      </w:pPr>
      <w:r>
        <w:rPr>
          <w:rFonts w:eastAsia="ＭＳ Ｐ明朝" w:hint="eastAsia"/>
          <w:b/>
          <w:sz w:val="32"/>
        </w:rPr>
        <w:t>接　続　ま　す　設　置　同　意　書</w:t>
      </w: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</w:t>
      </w:r>
      <w:r w:rsidR="00954558">
        <w:rPr>
          <w:rFonts w:eastAsia="ＭＳ Ｐ明朝" w:hint="eastAsia"/>
        </w:rPr>
        <w:t xml:space="preserve">　　　　　　　　　</w:t>
      </w:r>
      <w:r>
        <w:rPr>
          <w:rFonts w:eastAsia="ＭＳ Ｐ明朝" w:hint="eastAsia"/>
        </w:rPr>
        <w:t>年　　　　月　　　　日</w:t>
      </w:r>
    </w:p>
    <w:p w:rsidR="006D489C" w:rsidRDefault="006D489C" w:rsidP="006D489C">
      <w:pPr>
        <w:ind w:firstLineChars="100" w:firstLine="210"/>
        <w:rPr>
          <w:rFonts w:eastAsia="ＭＳ Ｐ明朝"/>
        </w:rPr>
      </w:pPr>
      <w:r>
        <w:rPr>
          <w:rFonts w:eastAsia="ＭＳ Ｐ明朝" w:hint="eastAsia"/>
        </w:rPr>
        <w:t>（</w:t>
      </w:r>
      <w:r w:rsidR="0051429E">
        <w:rPr>
          <w:rFonts w:eastAsia="ＭＳ Ｐ明朝" w:hint="eastAsia"/>
        </w:rPr>
        <w:t>宛先</w:t>
      </w:r>
      <w:r>
        <w:rPr>
          <w:rFonts w:eastAsia="ＭＳ Ｐ明朝" w:hint="eastAsia"/>
        </w:rPr>
        <w:t>）　上　越　市　長</w:t>
      </w: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排水設備設置　　　　住所</w:t>
      </w:r>
    </w:p>
    <w:p w:rsidR="006D489C" w:rsidRDefault="006D489C" w:rsidP="006D489C">
      <w:pPr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400300" cy="0"/>
                <wp:effectExtent l="7620" t="7620" r="11430" b="11430"/>
                <wp:wrapNone/>
                <wp:docPr id="66" name="直線コネクタ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F6863DD" id="直線コネクタ 6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" o:allowincell="f" strokeweight=".5pt">
                <w10:anchorlock/>
              </v:line>
            </w:pict>
          </mc:Fallback>
        </mc:AlternateContent>
      </w:r>
      <w:r>
        <w:rPr>
          <w:rFonts w:eastAsia="ＭＳ Ｐ明朝" w:hint="eastAsia"/>
        </w:rPr>
        <w:t xml:space="preserve">　　　　　　　　　　　　　　　　　　　　　　　　　　　　　　義務者又は代表者　氏名　　　　　　　　　　　　　　　　　　　　　</w:t>
      </w:r>
    </w:p>
    <w:p w:rsidR="006D489C" w:rsidRDefault="006D489C" w:rsidP="006D489C">
      <w:pPr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400300" cy="0"/>
                <wp:effectExtent l="7620" t="7620" r="11430" b="11430"/>
                <wp:wrapNone/>
                <wp:docPr id="65" name="直線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C62450B" id="直線コネクタ 6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" o:allowincell="f" strokeweight=".5pt">
                <w10:anchorlock/>
              </v:line>
            </w:pict>
          </mc:Fallback>
        </mc:AlternateContent>
      </w: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（電話　　　－　　　　　　　　）</w:t>
      </w:r>
    </w:p>
    <w:p w:rsidR="006D489C" w:rsidRDefault="006D489C" w:rsidP="006D489C">
      <w:pPr>
        <w:rPr>
          <w:rFonts w:eastAsia="ＭＳ Ｐ明朝"/>
        </w:rPr>
      </w:pPr>
    </w:p>
    <w:p w:rsidR="006D489C" w:rsidRDefault="00954558" w:rsidP="006D489C">
      <w:pPr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</w:t>
      </w:r>
      <w:r w:rsidR="006D489C">
        <w:rPr>
          <w:rFonts w:eastAsia="ＭＳ Ｐ明朝" w:hint="eastAsia"/>
        </w:rPr>
        <w:t>土</w:t>
      </w:r>
      <w:r>
        <w:rPr>
          <w:rFonts w:eastAsia="ＭＳ Ｐ明朝" w:hint="eastAsia"/>
        </w:rPr>
        <w:t xml:space="preserve"> </w:t>
      </w:r>
      <w:r w:rsidR="006D489C">
        <w:rPr>
          <w:rFonts w:eastAsia="ＭＳ Ｐ明朝" w:hint="eastAsia"/>
        </w:rPr>
        <w:t>地</w:t>
      </w:r>
      <w:r>
        <w:rPr>
          <w:rFonts w:eastAsia="ＭＳ Ｐ明朝" w:hint="eastAsia"/>
        </w:rPr>
        <w:t xml:space="preserve"> </w:t>
      </w:r>
      <w:r w:rsidR="006D489C">
        <w:rPr>
          <w:rFonts w:eastAsia="ＭＳ Ｐ明朝" w:hint="eastAsia"/>
        </w:rPr>
        <w:t>所</w:t>
      </w:r>
      <w:r>
        <w:rPr>
          <w:rFonts w:eastAsia="ＭＳ Ｐ明朝" w:hint="eastAsia"/>
        </w:rPr>
        <w:t xml:space="preserve"> </w:t>
      </w:r>
      <w:r w:rsidR="006D489C">
        <w:rPr>
          <w:rFonts w:eastAsia="ＭＳ Ｐ明朝" w:hint="eastAsia"/>
        </w:rPr>
        <w:t>有</w:t>
      </w:r>
      <w:r>
        <w:rPr>
          <w:rFonts w:eastAsia="ＭＳ Ｐ明朝" w:hint="eastAsia"/>
        </w:rPr>
        <w:t xml:space="preserve"> </w:t>
      </w:r>
      <w:r w:rsidR="006D489C">
        <w:rPr>
          <w:rFonts w:eastAsia="ＭＳ Ｐ明朝" w:hint="eastAsia"/>
        </w:rPr>
        <w:t>者　　住所</w:t>
      </w:r>
    </w:p>
    <w:p w:rsidR="006D489C" w:rsidRDefault="006D489C" w:rsidP="006D489C">
      <w:pPr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400300" cy="0"/>
                <wp:effectExtent l="7620" t="7620" r="11430" b="11430"/>
                <wp:wrapNone/>
                <wp:docPr id="64" name="直線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9FF4D24" id="直線コネクタ 6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" o:allowincell="f" strokeweight=".5pt">
                <w10:anchorlock/>
              </v:line>
            </w:pict>
          </mc:Fallback>
        </mc:AlternateContent>
      </w: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氏名　　　　　　　　　　　　　　　　　　　　　　</w:t>
      </w:r>
    </w:p>
    <w:p w:rsidR="006D489C" w:rsidRDefault="006D489C" w:rsidP="006D489C">
      <w:pPr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400300" cy="0"/>
                <wp:effectExtent l="7620" t="7620" r="11430" b="11430"/>
                <wp:wrapNone/>
                <wp:docPr id="63" name="直線コネクタ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1E6E6EE" id="直線コネクタ 6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" o:allowincell="f" strokeweight=".5pt">
                <w10:anchorlock/>
              </v:line>
            </w:pict>
          </mc:Fallback>
        </mc:AlternateContent>
      </w: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（電話　　　－　　　　　　　　）</w:t>
      </w: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  <w:r>
        <w:rPr>
          <w:rFonts w:eastAsia="ＭＳ Ｐ明朝" w:hint="eastAsia"/>
        </w:rPr>
        <w:t>次の事項を条件とした接続ますの設置に同意します。</w:t>
      </w:r>
    </w:p>
    <w:p w:rsidR="00954558" w:rsidRPr="00954558" w:rsidRDefault="00954558" w:rsidP="006D489C">
      <w:pPr>
        <w:rPr>
          <w:rFonts w:eastAsia="ＭＳ Ｐ明朝" w:hint="eastAsia"/>
        </w:rPr>
      </w:pPr>
    </w:p>
    <w:p w:rsidR="006D489C" w:rsidRDefault="006D489C" w:rsidP="006D489C">
      <w:pPr>
        <w:jc w:val="center"/>
        <w:rPr>
          <w:rFonts w:eastAsia="ＭＳ Ｐ明朝"/>
        </w:rPr>
      </w:pPr>
      <w:r>
        <w:rPr>
          <w:rFonts w:eastAsia="ＭＳ Ｐ明朝" w:hint="eastAsia"/>
        </w:rPr>
        <w:t>記</w:t>
      </w: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  <w:r>
        <w:rPr>
          <w:rFonts w:eastAsia="ＭＳ Ｐ明朝" w:hint="eastAsia"/>
        </w:rPr>
        <w:t xml:space="preserve">　　１　設置場所</w:t>
      </w:r>
      <w:r w:rsidR="008D0FE8">
        <w:rPr>
          <w:rFonts w:eastAsia="ＭＳ Ｐ明朝" w:hint="eastAsia"/>
        </w:rPr>
        <w:t xml:space="preserve">　　　　　　</w:t>
      </w:r>
      <w:r>
        <w:rPr>
          <w:rFonts w:eastAsia="ＭＳ Ｐ明朝" w:hint="eastAsia"/>
        </w:rPr>
        <w:t>上越市</w:t>
      </w:r>
    </w:p>
    <w:p w:rsidR="006D489C" w:rsidRDefault="006D489C" w:rsidP="006D489C">
      <w:pPr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200400" cy="0"/>
                <wp:effectExtent l="7620" t="7620" r="11430" b="11430"/>
                <wp:wrapNone/>
                <wp:docPr id="62" name="直線コネクタ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C117713" id="直線コネクタ 6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" o:allowincell="f" strokeweight=".5pt">
                <w10:anchorlock/>
              </v:line>
            </w:pict>
          </mc:Fallback>
        </mc:AlternateContent>
      </w:r>
      <w:r>
        <w:rPr>
          <w:rFonts w:eastAsia="ＭＳ Ｐ明朝" w:hint="eastAsia"/>
        </w:rPr>
        <w:t xml:space="preserve">　　２　土地の使用料は無料とし、この土地に係る公租公課は土地所有者の負担とする。</w:t>
      </w:r>
    </w:p>
    <w:p w:rsidR="006D489C" w:rsidRDefault="006D489C" w:rsidP="006D489C">
      <w:pPr>
        <w:rPr>
          <w:rFonts w:eastAsia="ＭＳ Ｐ明朝"/>
        </w:rPr>
      </w:pPr>
      <w:r>
        <w:rPr>
          <w:rFonts w:eastAsia="ＭＳ Ｐ明朝" w:hint="eastAsia"/>
        </w:rPr>
        <w:t xml:space="preserve">　　３　土地の使用期間は、接続ますを設置しておくことを必要とする期間とする。</w:t>
      </w:r>
    </w:p>
    <w:p w:rsidR="006D489C" w:rsidRDefault="006D489C" w:rsidP="006D489C">
      <w:pPr>
        <w:rPr>
          <w:rFonts w:eastAsia="ＭＳ Ｐ明朝"/>
        </w:rPr>
      </w:pPr>
      <w:r>
        <w:rPr>
          <w:rFonts w:eastAsia="ＭＳ Ｐ明朝" w:hint="eastAsia"/>
        </w:rPr>
        <w:t xml:space="preserve">　　４　設置位置図</w:t>
      </w:r>
    </w:p>
    <w:p w:rsidR="006D489C" w:rsidRDefault="006D489C" w:rsidP="006D489C">
      <w:pPr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25824" behindDoc="0" locked="1" layoutInCell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61" name="直線コネクタ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B2596CF" id="直線コネクタ 61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24800" behindDoc="0" locked="1" layoutInCell="0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60" name="直線コネク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848C7D7" id="直線コネクタ 60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0" to="46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23776" behindDoc="0" locked="1" layoutInCell="0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9" name="直線コネクタ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7BA44D2" id="直線コネクタ 59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pt,0" to="45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22752" behindDoc="0" locked="1" layoutInCell="0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D0B1B67" id="直線コネクタ 58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0" to="441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gG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21728" behindDoc="0" locked="1" layoutInCell="0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0F85EBA" id="直線コネクタ 57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pt,0" to="42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5r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20704" behindDoc="0" locked="1" layoutInCell="0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045D86D" id="直線コネクタ 56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pt,0" to="41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i7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9680" behindDoc="0" locked="1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661D841" id="直線コネクタ 55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0" to="40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MR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8656" behindDoc="0" locked="1" layoutInCell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4" name="直線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D09D4C4" id="直線コネクタ 54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pt,0" to="39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7632" behindDoc="0" locked="1" layoutInCell="0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9AFD63D" id="直線コネクタ 53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pt,0" to="381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6608" behindDoc="0" locked="1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608A271" id="直線コネクタ 52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36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NP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5584" behindDoc="0" locked="1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1" name="直線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782FF97" id="直線コネクタ 51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0" to="35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4560" behindDoc="0" locked="1" layoutInCell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79B8FC1" id="直線コネクタ 50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0" to="34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41QQ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3536" behindDoc="0" locked="1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1E8DD20" id="直線コネクタ 49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0" to="33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2512" behindDoc="0" locked="1" layoutInCell="0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D91EF91" id="直線コネクタ 48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pt,0" to="321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1488" behindDoc="0" locked="1" layoutInCell="0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C604D53" id="直線コネクタ 47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pt,0" to="30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0464" behindDoc="0" locked="1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BA66A54" id="直線コネクタ 46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29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9440" behindDoc="0" locked="1" layoutInCell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5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4C274FC" id="直線コネクタ 45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0" to="28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8416" behindDoc="0" locked="1" layoutInCell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9843FDE" id="直線コネクタ 44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0" to="27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7392" behindDoc="0" locked="1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3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BE85B77" id="直線コネクタ 43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0" to="261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B35A72E" id="直線コネクタ 42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0" to="24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5344" behindDoc="0" locked="1" layoutInCell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02B5617" id="直線コネクタ 41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pt,0" to="23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06B3FE8" id="直線コネクタ 40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22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3296" behindDoc="0" locked="1" layoutInCell="0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C3803BA" id="直線コネクタ 39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0" to="21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2272" behindDoc="0" locked="1" layoutInCell="0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FE3B296" id="直線コネクタ 38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0" to="201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iCQgIAAFIEAAAOAAAAZHJzL2Uyb0RvYy54bWysVMGO2jAQvVfqP1i5QxJgWT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1248" behindDoc="0" locked="1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2E1A5A6" id="直線コネクタ 37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18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77vQgIAAFIEAAAOAAAAZHJzL2Uyb0RvYy54bWysVMGO2jAQvVfqP1i5QxJgWT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0224" behindDoc="0" locked="1" layoutInCell="0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D49C79E" id="直線コネクタ 36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0" to="17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g/QgIAAFIEAAAOAAAAZHJzL2Uyb0RvYy54bWysVMGO2jAQvVfqP1i5QxJgWT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9200" behindDoc="0" locked="1" layoutInCell="0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F6BB0DC" id="直線コネクタ 3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0" to="16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ADF4535" id="直線コネクタ 3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0" to="15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9C2A107" id="直線コネクタ 33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pt,0" to="141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UbQgIAAFIEAAAOAAAAZHJzL2Uyb0RvYy54bWysVMGO2jAQvVfqP1i5QxJgWT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B394901" id="直線コネクタ 32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0" to="12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PLQgIAAFIEAAAOAAAAZHJzL2Uyb0RvYy54bWysVMGO2jAQvVfqP1i5QxJgWT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68D56B5" id="直線コネクタ 31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11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0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9A788D5" id="直線コネクタ 30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10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6xQQIAAFIEAAAOAAAAZHJzL2Uyb0RvYy54bWysVMGO2jAQvVfqP1i5QxJgWT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0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031C59F" id="直線コネクタ 2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0" to="9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540BCCF" id="直線コネクタ 2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81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9D934DD" id="直線コネクタ 27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0" to="6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0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22C443E" id="直線コネクタ 2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0" to="5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DB11971" id="直線コネクタ 25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Pw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3467100</wp:posOffset>
                </wp:positionV>
                <wp:extent cx="5715000" cy="0"/>
                <wp:effectExtent l="7620" t="7620" r="11430" b="1143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D2C9A75" id="直線コネクタ 2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73pt" to="486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3314700</wp:posOffset>
                </wp:positionV>
                <wp:extent cx="5715000" cy="0"/>
                <wp:effectExtent l="7620" t="7620" r="11430" b="1143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06D786E" id="直線コネクタ 23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61pt" to="486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3162300</wp:posOffset>
                </wp:positionV>
                <wp:extent cx="5715000" cy="0"/>
                <wp:effectExtent l="7620" t="7620" r="11430" b="1143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6BF40B5" id="直線コネクタ 22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49pt" to="486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3009900</wp:posOffset>
                </wp:positionV>
                <wp:extent cx="5715000" cy="0"/>
                <wp:effectExtent l="7620" t="7620" r="11430" b="1143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9035F0C" id="直線コネクタ 21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37pt" to="486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2857500</wp:posOffset>
                </wp:positionV>
                <wp:extent cx="5715000" cy="0"/>
                <wp:effectExtent l="7620" t="7620" r="11430" b="1143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7264D6D" id="直線コネクタ 20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25pt" to="486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fH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2705100</wp:posOffset>
                </wp:positionV>
                <wp:extent cx="5715000" cy="0"/>
                <wp:effectExtent l="7620" t="7620" r="11430" b="1143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179FAD0" id="直線コネクタ 1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13pt" to="486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2552700</wp:posOffset>
                </wp:positionV>
                <wp:extent cx="5715000" cy="0"/>
                <wp:effectExtent l="7620" t="7620" r="11430" b="1143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052CEC3" id="直線コネクタ 1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01pt" to="486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2400300</wp:posOffset>
                </wp:positionV>
                <wp:extent cx="5715000" cy="0"/>
                <wp:effectExtent l="7620" t="7620" r="11430" b="1143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A5A1293" id="直線コネクタ 17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89pt" to="486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c2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2247900</wp:posOffset>
                </wp:positionV>
                <wp:extent cx="5715000" cy="0"/>
                <wp:effectExtent l="7620" t="7620" r="11430" b="1143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54394F7" id="直線コネクタ 16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77pt" to="486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Hm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2095500</wp:posOffset>
                </wp:positionV>
                <wp:extent cx="5715000" cy="0"/>
                <wp:effectExtent l="7620" t="7620" r="11430" b="1143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1C22D2C" id="直線コネクタ 1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5pt" to="486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pM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1943100</wp:posOffset>
                </wp:positionV>
                <wp:extent cx="5715000" cy="0"/>
                <wp:effectExtent l="7620" t="7620" r="11430" b="1143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6DAACB5" id="直線コネクタ 1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3pt" to="486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1790700</wp:posOffset>
                </wp:positionV>
                <wp:extent cx="5715000" cy="0"/>
                <wp:effectExtent l="7620" t="7620" r="11430" b="1143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CB3B406" id="直線コネクタ 1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1pt" to="486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1638300</wp:posOffset>
                </wp:positionV>
                <wp:extent cx="5715000" cy="0"/>
                <wp:effectExtent l="7620" t="7620" r="11430" b="1143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3724325"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9pt" to="486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oS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1485900</wp:posOffset>
                </wp:positionV>
                <wp:extent cx="5715000" cy="0"/>
                <wp:effectExtent l="7620" t="7620" r="11430" b="1143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ED7C1EA" id="直線コネクタ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7pt" to="486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1333500</wp:posOffset>
                </wp:positionV>
                <wp:extent cx="5715000" cy="0"/>
                <wp:effectExtent l="7620" t="7620" r="11430" b="1143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69FD4B2" id="直線コネクタ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5pt" to="486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doQQ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1181100</wp:posOffset>
                </wp:positionV>
                <wp:extent cx="5715000" cy="0"/>
                <wp:effectExtent l="7620" t="7620" r="11430" b="1143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D3EF922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3pt" to="486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1028700</wp:posOffset>
                </wp:positionV>
                <wp:extent cx="5715000" cy="0"/>
                <wp:effectExtent l="7620" t="7620" r="11430" b="1143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EA14C83"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1pt" to="48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rKQQIAAFA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876300</wp:posOffset>
                </wp:positionV>
                <wp:extent cx="5715000" cy="0"/>
                <wp:effectExtent l="7620" t="7620" r="11430" b="1143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1E1C0F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9pt" to="486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723900</wp:posOffset>
                </wp:positionV>
                <wp:extent cx="5715000" cy="0"/>
                <wp:effectExtent l="7620" t="7620" r="11430" b="1143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6A10EE1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7pt" to="48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571500</wp:posOffset>
                </wp:positionV>
                <wp:extent cx="5715000" cy="0"/>
                <wp:effectExtent l="7620" t="7620" r="11430" b="1143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4C1854B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5pt" to="48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419100</wp:posOffset>
                </wp:positionV>
                <wp:extent cx="5715000" cy="0"/>
                <wp:effectExtent l="7620" t="7620" r="11430" b="1143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E0304E5" id="直線コネクタ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3pt" to="48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266700</wp:posOffset>
                </wp:positionV>
                <wp:extent cx="5715000" cy="0"/>
                <wp:effectExtent l="7620" t="7620" r="11430" b="1143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70E5C3F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1pt" to="48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715000" cy="0"/>
                <wp:effectExtent l="7620" t="7620" r="11430" b="1143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15D341F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48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715000" cy="3657600"/>
                <wp:effectExtent l="7620" t="7620" r="11430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65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D26BBF8" id="正方形/長方形 1" o:spid="_x0000_s1026" style="position:absolute;left:0;text-align:left;margin-left:36pt;margin-top:0;width:450pt;height:4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" o:allowincell="f" filled="f">
                <w10:anchorlock/>
              </v:rect>
            </w:pict>
          </mc:Fallback>
        </mc:AlternateContent>
      </w: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Pr="009C53E0" w:rsidRDefault="006D489C" w:rsidP="00954558">
      <w:pPr>
        <w:ind w:firstLineChars="300" w:firstLine="630"/>
        <w:rPr>
          <w:rFonts w:eastAsia="ＭＳ Ｐ明朝"/>
          <w:szCs w:val="21"/>
        </w:rPr>
      </w:pPr>
      <w:r w:rsidRPr="009C53E0">
        <w:rPr>
          <w:rFonts w:eastAsia="ＭＳ Ｐ明朝" w:hint="eastAsia"/>
          <w:szCs w:val="21"/>
        </w:rPr>
        <w:t>注　土地所有者が複数の場合は、上記以外の</w:t>
      </w:r>
      <w:bookmarkStart w:id="0" w:name="_GoBack"/>
      <w:bookmarkEnd w:id="0"/>
      <w:r w:rsidRPr="009C53E0">
        <w:rPr>
          <w:rFonts w:eastAsia="ＭＳ Ｐ明朝" w:hint="eastAsia"/>
          <w:szCs w:val="21"/>
        </w:rPr>
        <w:t>者の住所</w:t>
      </w:r>
      <w:r w:rsidR="00954558">
        <w:rPr>
          <w:rFonts w:eastAsia="ＭＳ Ｐ明朝" w:hint="eastAsia"/>
          <w:szCs w:val="21"/>
        </w:rPr>
        <w:t>、</w:t>
      </w:r>
      <w:r w:rsidRPr="009C53E0">
        <w:rPr>
          <w:rFonts w:eastAsia="ＭＳ Ｐ明朝" w:hint="eastAsia"/>
          <w:szCs w:val="21"/>
        </w:rPr>
        <w:t>氏名等を別記してください。</w:t>
      </w:r>
    </w:p>
    <w:p w:rsidR="00EB0AD3" w:rsidRDefault="00EB0AD3" w:rsidP="00EB0AD3">
      <w:pPr>
        <w:rPr>
          <w:rFonts w:eastAsia="ＭＳ Ｐ明朝"/>
        </w:rPr>
      </w:pPr>
    </w:p>
    <w:p w:rsidR="00EB0AD3" w:rsidRDefault="00EB0AD3" w:rsidP="00954558">
      <w:pPr>
        <w:ind w:firstLineChars="300" w:firstLine="630"/>
        <w:rPr>
          <w:rFonts w:eastAsia="ＭＳ Ｐ明朝"/>
        </w:rPr>
      </w:pPr>
      <w:r>
        <w:rPr>
          <w:rFonts w:eastAsia="ＭＳ Ｐ明朝" w:hint="eastAsia"/>
        </w:rPr>
        <w:t>※　氏名欄は、個人の場合は署名又は記名押印、法人の場合は記名押印としてください。</w:t>
      </w:r>
    </w:p>
    <w:sectPr w:rsidR="00EB0AD3">
      <w:pgSz w:w="11906" w:h="16838"/>
      <w:pgMar w:top="1077" w:right="926" w:bottom="900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0EC" w:rsidRDefault="008330EC" w:rsidP="00EB0AD3">
      <w:r>
        <w:separator/>
      </w:r>
    </w:p>
  </w:endnote>
  <w:endnote w:type="continuationSeparator" w:id="0">
    <w:p w:rsidR="008330EC" w:rsidRDefault="008330EC" w:rsidP="00E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0EC" w:rsidRDefault="008330EC" w:rsidP="00EB0AD3">
      <w:r>
        <w:separator/>
      </w:r>
    </w:p>
  </w:footnote>
  <w:footnote w:type="continuationSeparator" w:id="0">
    <w:p w:rsidR="008330EC" w:rsidRDefault="008330EC" w:rsidP="00EB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C2AA6"/>
    <w:multiLevelType w:val="hybridMultilevel"/>
    <w:tmpl w:val="A6BCF42A"/>
    <w:lvl w:ilvl="0" w:tplc="025610B8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9C"/>
    <w:rsid w:val="002306DA"/>
    <w:rsid w:val="0051429E"/>
    <w:rsid w:val="00572421"/>
    <w:rsid w:val="006D489C"/>
    <w:rsid w:val="007F2036"/>
    <w:rsid w:val="00832797"/>
    <w:rsid w:val="008330EC"/>
    <w:rsid w:val="008D0FE8"/>
    <w:rsid w:val="00954558"/>
    <w:rsid w:val="009C53E0"/>
    <w:rsid w:val="00C64804"/>
    <w:rsid w:val="00DE5B51"/>
    <w:rsid w:val="00EB0AD3"/>
    <w:rsid w:val="00E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E94E0-13EF-4CD5-9118-C289CF50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9C"/>
    <w:pPr>
      <w:widowControl w:val="0"/>
      <w:jc w:val="both"/>
    </w:pPr>
    <w:rPr>
      <w:rFonts w:ascii="Century" w:eastAsia="HG丸ｺﾞｼｯｸM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2036"/>
    <w:pPr>
      <w:jc w:val="center"/>
    </w:pPr>
    <w:rPr>
      <w:rFonts w:eastAsia="ＭＳ 明朝"/>
      <w:kern w:val="0"/>
    </w:rPr>
  </w:style>
  <w:style w:type="character" w:customStyle="1" w:styleId="a4">
    <w:name w:val="記 (文字)"/>
    <w:basedOn w:val="a0"/>
    <w:link w:val="a3"/>
    <w:rsid w:val="007F2036"/>
    <w:rPr>
      <w:rFonts w:ascii="Century" w:eastAsia="ＭＳ 明朝" w:hAnsi="Century" w:cs="Times New Roman"/>
      <w:kern w:val="0"/>
      <w:szCs w:val="20"/>
    </w:rPr>
  </w:style>
  <w:style w:type="paragraph" w:styleId="a5">
    <w:name w:val="Closing"/>
    <w:basedOn w:val="a"/>
    <w:link w:val="a6"/>
    <w:rsid w:val="007F2036"/>
    <w:pPr>
      <w:jc w:val="right"/>
    </w:pPr>
    <w:rPr>
      <w:rFonts w:eastAsia="ＭＳ 明朝"/>
      <w:kern w:val="0"/>
    </w:rPr>
  </w:style>
  <w:style w:type="character" w:customStyle="1" w:styleId="a6">
    <w:name w:val="結語 (文字)"/>
    <w:basedOn w:val="a0"/>
    <w:link w:val="a5"/>
    <w:rsid w:val="007F2036"/>
    <w:rPr>
      <w:rFonts w:ascii="Century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2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0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0A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0AD3"/>
    <w:rPr>
      <w:rFonts w:ascii="Century" w:eastAsia="HG丸ｺﾞｼｯｸM-PRO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EB0A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0AD3"/>
    <w:rPr>
      <w:rFonts w:ascii="Century" w:eastAsia="HG丸ｺﾞｼｯｸM-PRO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8B01D0A9.dotm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tamaki masayoshi</dc:creator>
  <cp:keywords/>
  <dc:description/>
  <cp:lastModifiedBy>sugita masatoshi</cp:lastModifiedBy>
  <cp:revision>3</cp:revision>
  <cp:lastPrinted>2021-06-29T23:49:00Z</cp:lastPrinted>
  <dcterms:created xsi:type="dcterms:W3CDTF">2021-06-28T10:46:00Z</dcterms:created>
  <dcterms:modified xsi:type="dcterms:W3CDTF">2021-06-29T23:49:00Z</dcterms:modified>
</cp:coreProperties>
</file>