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E6E43" w14:textId="3F4F9698" w:rsidR="00053B06" w:rsidRPr="008F2D8F" w:rsidRDefault="00053B06" w:rsidP="00511FA9">
      <w:pPr>
        <w:wordWrap w:val="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第１３号様式（第</w:t>
      </w:r>
      <w:r w:rsidR="00BC0791" w:rsidRPr="008F2D8F">
        <w:rPr>
          <w:rFonts w:ascii="ＭＳ 明朝" w:hAnsi="Times New Roman" w:hint="eastAsia"/>
          <w:snapToGrid w:val="0"/>
          <w:szCs w:val="22"/>
        </w:rPr>
        <w:t>１９</w:t>
      </w:r>
      <w:r w:rsidRPr="008F2D8F">
        <w:rPr>
          <w:rFonts w:ascii="ＭＳ 明朝" w:hAnsi="Times New Roman" w:hint="eastAsia"/>
          <w:snapToGrid w:val="0"/>
          <w:szCs w:val="22"/>
        </w:rPr>
        <w:t>条関係）</w:t>
      </w:r>
    </w:p>
    <w:p w14:paraId="3AE29A3B" w14:textId="469DDF84" w:rsidR="007D70CE" w:rsidRPr="008F2D8F" w:rsidRDefault="007D70CE" w:rsidP="00511FA9">
      <w:pPr>
        <w:wordWrap w:val="0"/>
        <w:rPr>
          <w:rFonts w:ascii="ＭＳ 明朝" w:hAnsi="Times New Roman"/>
          <w:snapToGrid w:val="0"/>
          <w:szCs w:val="22"/>
        </w:rPr>
      </w:pPr>
    </w:p>
    <w:p w14:paraId="1138AAD4" w14:textId="541D3EDD" w:rsidR="00053B06" w:rsidRPr="008F2D8F" w:rsidRDefault="00053B06" w:rsidP="00511FA9">
      <w:pPr>
        <w:jc w:val="center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公共下水道使用開始（休止、廃止、再開）届出書</w:t>
      </w:r>
    </w:p>
    <w:p w14:paraId="6D72C300" w14:textId="77777777" w:rsidR="007D70CE" w:rsidRPr="008F2D8F" w:rsidRDefault="007D70CE" w:rsidP="00511FA9">
      <w:pPr>
        <w:wordWrap w:val="0"/>
        <w:jc w:val="center"/>
        <w:rPr>
          <w:rFonts w:ascii="ＭＳ 明朝" w:hAnsi="Times New Roman"/>
          <w:snapToGrid w:val="0"/>
          <w:szCs w:val="22"/>
        </w:rPr>
      </w:pPr>
    </w:p>
    <w:p w14:paraId="45FE3A1E" w14:textId="329DD44C" w:rsidR="00053B06" w:rsidRPr="008F2D8F" w:rsidRDefault="00053B06" w:rsidP="00511FA9">
      <w:pPr>
        <w:wordWrap w:val="0"/>
        <w:jc w:val="right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年　　月　　日</w:t>
      </w:r>
    </w:p>
    <w:p w14:paraId="45086618" w14:textId="31CB9D10" w:rsidR="00053B06" w:rsidRPr="008F2D8F" w:rsidRDefault="00053B06" w:rsidP="00511FA9">
      <w:pPr>
        <w:wordWrap w:val="0"/>
        <w:rPr>
          <w:rFonts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（宛先）</w:t>
      </w:r>
      <w:r w:rsidRPr="008F2D8F">
        <w:rPr>
          <w:rFonts w:hAnsi="Times New Roman" w:hint="eastAsia"/>
          <w:snapToGrid w:val="0"/>
          <w:szCs w:val="22"/>
        </w:rPr>
        <w:t>上越市ガス水道事業管理者</w:t>
      </w:r>
    </w:p>
    <w:p w14:paraId="3194A0D2" w14:textId="30FAAAE6" w:rsidR="007D70CE" w:rsidRPr="008F2D8F" w:rsidRDefault="007D70CE" w:rsidP="00511FA9">
      <w:pPr>
        <w:wordWrap w:val="0"/>
        <w:ind w:firstLineChars="100" w:firstLine="220"/>
        <w:jc w:val="right"/>
        <w:rPr>
          <w:rFonts w:hAnsi="Times New Roman"/>
          <w:snapToGrid w:val="0"/>
          <w:szCs w:val="22"/>
        </w:rPr>
      </w:pPr>
      <w:r w:rsidRPr="008F2D8F">
        <w:rPr>
          <w:rFonts w:hAnsi="Times New Roman"/>
          <w:snapToGrid w:val="0"/>
          <w:szCs w:val="22"/>
        </w:rPr>
        <w:t>届出者　住　所</w:t>
      </w:r>
      <w:r w:rsidR="00BC0791" w:rsidRPr="008F2D8F">
        <w:rPr>
          <w:rFonts w:hAnsi="Times New Roman"/>
          <w:snapToGrid w:val="0"/>
          <w:szCs w:val="22"/>
        </w:rPr>
        <w:t xml:space="preserve">　　　　　　　　　　　　　　　</w:t>
      </w:r>
    </w:p>
    <w:p w14:paraId="6FFC8E8A" w14:textId="56F81129" w:rsidR="007D70CE" w:rsidRPr="008F2D8F" w:rsidRDefault="007D70CE" w:rsidP="00511FA9">
      <w:pPr>
        <w:wordWrap w:val="0"/>
        <w:jc w:val="right"/>
        <w:rPr>
          <w:rFonts w:ascii="ＭＳ 明朝" w:hAnsi="Times New Roman"/>
          <w:snapToGrid w:val="0"/>
          <w:szCs w:val="22"/>
        </w:rPr>
      </w:pPr>
      <w:r w:rsidRPr="008F2D8F">
        <w:rPr>
          <w:rFonts w:hAnsi="Times New Roman"/>
          <w:snapToGrid w:val="0"/>
          <w:szCs w:val="22"/>
        </w:rPr>
        <w:t xml:space="preserve">（使用者）氏　名　　　　　　　　　　　　　</w:t>
      </w:r>
      <w:r w:rsidR="00BC0791" w:rsidRPr="008F2D8F">
        <w:rPr>
          <w:rFonts w:hAnsi="Times New Roman"/>
          <w:snapToGrid w:val="0"/>
          <w:szCs w:val="22"/>
        </w:rPr>
        <w:t xml:space="preserve">　　</w:t>
      </w:r>
    </w:p>
    <w:p w14:paraId="5300F8BA" w14:textId="685ABCDA" w:rsidR="00053B06" w:rsidRPr="008F2D8F" w:rsidRDefault="007D70CE" w:rsidP="00511FA9">
      <w:pPr>
        <w:wordWrap w:val="0"/>
        <w:jc w:val="right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 xml:space="preserve">（電話　　　　　　　　　</w:t>
      </w:r>
      <w:r w:rsidR="00053B06" w:rsidRPr="008F2D8F">
        <w:rPr>
          <w:rFonts w:ascii="ＭＳ 明朝" w:hAnsi="Times New Roman" w:hint="eastAsia"/>
          <w:snapToGrid w:val="0"/>
          <w:szCs w:val="22"/>
        </w:rPr>
        <w:t xml:space="preserve">　　　</w:t>
      </w:r>
      <w:r w:rsidR="00BC0791" w:rsidRPr="008F2D8F">
        <w:rPr>
          <w:rFonts w:ascii="ＭＳ 明朝" w:hAnsi="Times New Roman" w:hint="eastAsia"/>
          <w:snapToGrid w:val="0"/>
          <w:szCs w:val="22"/>
        </w:rPr>
        <w:t xml:space="preserve">　　</w:t>
      </w:r>
      <w:r w:rsidR="00053B06" w:rsidRPr="008F2D8F">
        <w:rPr>
          <w:rFonts w:ascii="ＭＳ 明朝" w:hAnsi="Times New Roman" w:hint="eastAsia"/>
          <w:snapToGrid w:val="0"/>
          <w:szCs w:val="22"/>
        </w:rPr>
        <w:t>）</w:t>
      </w:r>
    </w:p>
    <w:p w14:paraId="5DA10D39" w14:textId="77777777" w:rsidR="007D70CE" w:rsidRPr="008F2D8F" w:rsidRDefault="007D70CE" w:rsidP="00511FA9">
      <w:pPr>
        <w:jc w:val="right"/>
        <w:rPr>
          <w:rFonts w:ascii="ＭＳ 明朝" w:hAnsi="Times New Roman"/>
          <w:snapToGrid w:val="0"/>
          <w:szCs w:val="22"/>
        </w:rPr>
      </w:pPr>
    </w:p>
    <w:p w14:paraId="6752E5A3" w14:textId="23AE4ADB" w:rsidR="00053B06" w:rsidRPr="008F2D8F" w:rsidRDefault="00053B06" w:rsidP="00511FA9">
      <w:pPr>
        <w:wordWrap w:val="0"/>
        <w:ind w:firstLineChars="100" w:firstLine="22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公共下水道の使用を開始（休止、廃止、再開）するので、次のとおり届け出ます。</w:t>
      </w:r>
    </w:p>
    <w:tbl>
      <w:tblPr>
        <w:tblW w:w="9072" w:type="dxa"/>
        <w:tblInd w:w="-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1560"/>
        <w:gridCol w:w="780"/>
        <w:gridCol w:w="595"/>
        <w:gridCol w:w="1225"/>
        <w:gridCol w:w="595"/>
        <w:gridCol w:w="534"/>
        <w:gridCol w:w="96"/>
        <w:gridCol w:w="945"/>
        <w:gridCol w:w="420"/>
        <w:gridCol w:w="2322"/>
      </w:tblGrid>
      <w:tr w:rsidR="00053B06" w:rsidRPr="008F2D8F" w14:paraId="0E6CF17A" w14:textId="77777777" w:rsidTr="00B9520B">
        <w:trPr>
          <w:cantSplit/>
          <w:trHeight w:val="7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7E5" w14:textId="417865A2" w:rsidR="00053B06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使用場所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2BCC" w14:textId="79115BA6" w:rsidR="00053B06" w:rsidRPr="008F2D8F" w:rsidRDefault="00053B06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</w:p>
        </w:tc>
      </w:tr>
      <w:tr w:rsidR="00053B06" w:rsidRPr="008F2D8F" w14:paraId="1903FAA1" w14:textId="77777777" w:rsidTr="00B9520B">
        <w:trPr>
          <w:cantSplit/>
          <w:trHeight w:val="7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26D5" w14:textId="77777777" w:rsidR="007D70CE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pacing w:val="60"/>
                <w:szCs w:val="22"/>
              </w:rPr>
              <w:t>届出区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分</w:t>
            </w:r>
          </w:p>
          <w:p w14:paraId="047889ED" w14:textId="35B39CF6" w:rsidR="00053B06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及び年月日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FE9D8" w14:textId="7D2DEFFE" w:rsidR="00053B06" w:rsidRPr="008F2D8F" w:rsidRDefault="00053B06" w:rsidP="00BC0690">
            <w:pPr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□開始　□休止　□廃止　□再開</w:t>
            </w:r>
          </w:p>
          <w:p w14:paraId="57CAC568" w14:textId="7C0BEFAD" w:rsidR="00053B06" w:rsidRPr="008F2D8F" w:rsidRDefault="00053B06" w:rsidP="00BC0791">
            <w:pPr>
              <w:wordWrap w:val="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年　　月　　日</w:t>
            </w:r>
          </w:p>
        </w:tc>
      </w:tr>
      <w:tr w:rsidR="00053B06" w:rsidRPr="008F2D8F" w14:paraId="62F1667C" w14:textId="77777777" w:rsidTr="00B9520B">
        <w:trPr>
          <w:cantSplit/>
          <w:trHeight w:val="12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FC8" w14:textId="1D020BD8" w:rsidR="00053B06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理由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E5577" w14:textId="2C567CFB" w:rsidR="00053B06" w:rsidRPr="008F2D8F" w:rsidRDefault="00053B06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</w:tr>
      <w:tr w:rsidR="00053B06" w:rsidRPr="008F2D8F" w14:paraId="71B0218E" w14:textId="77777777" w:rsidTr="00B9520B">
        <w:trPr>
          <w:cantSplit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BFC" w14:textId="233BFFFF" w:rsidR="00053B06" w:rsidRPr="008F2D8F" w:rsidRDefault="00053B06" w:rsidP="00BC0690">
            <w:pPr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使用水の種別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263B1" w14:textId="01C1C1BB" w:rsidR="00053B06" w:rsidRPr="008F2D8F" w:rsidRDefault="00053B06" w:rsidP="00BC0690">
            <w:pPr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□水道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73B6A" w14:textId="13F7591D" w:rsidR="00053B06" w:rsidRPr="008F2D8F" w:rsidRDefault="00053B06" w:rsidP="00BC0690">
            <w:pPr>
              <w:widowControl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□地下水</w:t>
            </w:r>
          </w:p>
          <w:p w14:paraId="750F4199" w14:textId="0131D9C9" w:rsidR="00053B06" w:rsidRPr="008F2D8F" w:rsidRDefault="00053B06" w:rsidP="00BC0690">
            <w:pPr>
              <w:ind w:firstLineChars="50" w:firstLine="215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pacing w:val="105"/>
                <w:szCs w:val="22"/>
              </w:rPr>
              <w:t>井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戸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48098" w14:textId="6DE990E4" w:rsidR="00053B06" w:rsidRPr="008F2D8F" w:rsidRDefault="00053B06" w:rsidP="00BC0690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□併用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6245A" w14:textId="2259AC4D" w:rsidR="00053B06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使用人員</w:t>
            </w:r>
          </w:p>
          <w:p w14:paraId="333D886F" w14:textId="3EBCA0E6" w:rsidR="00053B06" w:rsidRPr="008F2D8F" w:rsidRDefault="00053B06" w:rsidP="00511FA9">
            <w:pPr>
              <w:wordWrap w:val="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（家族数）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7C7FD" w14:textId="63D43526" w:rsidR="00053B06" w:rsidRPr="008F2D8F" w:rsidRDefault="00053B06" w:rsidP="00511FA9">
            <w:pPr>
              <w:wordWrap w:val="0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人</w:t>
            </w:r>
          </w:p>
        </w:tc>
      </w:tr>
      <w:tr w:rsidR="00053B06" w:rsidRPr="008F2D8F" w14:paraId="2995D853" w14:textId="77777777" w:rsidTr="00B9520B">
        <w:trPr>
          <w:cantSplit/>
          <w:trHeight w:val="6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2CF7" w14:textId="4BB26B8D" w:rsidR="00053B06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井戸等による汚水排除量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DB441" w14:textId="69E95E15" w:rsidR="00053B06" w:rsidRPr="008F2D8F" w:rsidRDefault="00053B06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081D" w14:textId="0A1EB600" w:rsidR="00053B06" w:rsidRPr="008F2D8F" w:rsidRDefault="00053B06" w:rsidP="00511FA9">
            <w:pPr>
              <w:wordWrap w:val="0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ｍ</w:t>
            </w:r>
            <w:r w:rsidRPr="008F2D8F">
              <w:rPr>
                <w:rFonts w:ascii="ＭＳ 明朝" w:hAnsi="Times New Roman" w:hint="eastAsia"/>
                <w:snapToGrid w:val="0"/>
                <w:szCs w:val="22"/>
                <w:vertAlign w:val="superscript"/>
              </w:rPr>
              <w:t>３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／月</w:t>
            </w:r>
          </w:p>
          <w:p w14:paraId="6CF92CF4" w14:textId="16806B56" w:rsidR="00053B06" w:rsidRPr="008F2D8F" w:rsidRDefault="00053B06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公共下水道へ排除するもののみ記入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E868D" w14:textId="5738E51B" w:rsidR="00053B06" w:rsidRPr="008F2D8F" w:rsidRDefault="002505A5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E6773E6" wp14:editId="12BC4130">
                      <wp:simplePos x="0" y="0"/>
                      <wp:positionH relativeFrom="column">
                        <wp:posOffset>-1656080</wp:posOffset>
                      </wp:positionH>
                      <wp:positionV relativeFrom="paragraph">
                        <wp:posOffset>159385</wp:posOffset>
                      </wp:positionV>
                      <wp:extent cx="1695450" cy="390525"/>
                      <wp:effectExtent l="0" t="0" r="19050" b="2857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E94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30.4pt;margin-top:12.55pt;width:133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" o:allowincell="f" strokeweight=".5pt"/>
                  </w:pict>
                </mc:Fallback>
              </mc:AlternateContent>
            </w:r>
            <w:r w:rsidR="00053B06"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C9715" w14:textId="137D7672" w:rsidR="00053B06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使用</w:t>
            </w:r>
          </w:p>
          <w:p w14:paraId="70FCBB85" w14:textId="5AE84CA0" w:rsidR="00053B06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目的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2D4AE" w14:textId="0463FCE5" w:rsidR="00053B06" w:rsidRPr="008F2D8F" w:rsidRDefault="00053B06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</w:tr>
      <w:tr w:rsidR="00053B06" w:rsidRPr="008F2D8F" w14:paraId="3C87956A" w14:textId="77777777" w:rsidTr="00B9520B">
        <w:trPr>
          <w:cantSplit/>
          <w:trHeight w:val="8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BC12" w14:textId="3FD54579" w:rsidR="00053B06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便所の種類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E92A" w14:textId="18FC4359" w:rsidR="00053B06" w:rsidRPr="008F2D8F" w:rsidRDefault="00053B06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□くみ取便所</w:t>
            </w:r>
          </w:p>
          <w:p w14:paraId="53C4B604" w14:textId="456FBA8C" w:rsidR="00053B06" w:rsidRPr="008F2D8F" w:rsidRDefault="00053B06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□水洗便所　（□直接放流　□し尿浄化槽）</w:t>
            </w:r>
          </w:p>
        </w:tc>
      </w:tr>
      <w:tr w:rsidR="00582542" w14:paraId="18B18E17" w14:textId="77777777" w:rsidTr="00B95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4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AB3683" w14:textId="77777777" w:rsidR="00582542" w:rsidRDefault="00582542" w:rsidP="000C5016">
            <w:pPr>
              <w:jc w:val="distribute"/>
            </w:pPr>
            <w:r>
              <w:rPr>
                <w:rFonts w:hint="eastAsia"/>
              </w:rPr>
              <w:t>施設番号</w:t>
            </w:r>
          </w:p>
        </w:tc>
        <w:tc>
          <w:tcPr>
            <w:tcW w:w="7512" w:type="dxa"/>
            <w:gridSpan w:val="9"/>
            <w:tcBorders>
              <w:right w:val="single" w:sz="4" w:space="0" w:color="auto"/>
            </w:tcBorders>
            <w:vAlign w:val="center"/>
          </w:tcPr>
          <w:p w14:paraId="04570042" w14:textId="23CD4B18" w:rsidR="00582542" w:rsidRDefault="00582542" w:rsidP="00582542"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>№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ascii="ＭＳ 明朝"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582542" w14:paraId="665B3F44" w14:textId="77777777" w:rsidTr="00B95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20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14:paraId="4595D03C" w14:textId="77777777" w:rsidR="00B9520B" w:rsidRDefault="00582542" w:rsidP="00B9520B">
            <w:pPr>
              <w:spacing w:line="400" w:lineRule="exact"/>
              <w:jc w:val="distribute"/>
            </w:pPr>
            <w:r>
              <w:rPr>
                <w:rFonts w:hint="eastAsia"/>
              </w:rPr>
              <w:t>水道・井戸</w:t>
            </w:r>
          </w:p>
          <w:p w14:paraId="1BA7BB7A" w14:textId="77777777" w:rsidR="00B9520B" w:rsidRDefault="00582542" w:rsidP="00B9520B">
            <w:pPr>
              <w:spacing w:line="400" w:lineRule="exact"/>
              <w:jc w:val="distribute"/>
            </w:pPr>
            <w:r>
              <w:rPr>
                <w:rFonts w:hint="eastAsia"/>
              </w:rPr>
              <w:t>メーター番号</w:t>
            </w:r>
          </w:p>
          <w:p w14:paraId="3850A785" w14:textId="0CD001BA" w:rsidR="00582542" w:rsidRDefault="00582542" w:rsidP="00B9520B">
            <w:pPr>
              <w:spacing w:line="400" w:lineRule="exact"/>
              <w:jc w:val="distribute"/>
            </w:pPr>
            <w:r>
              <w:rPr>
                <w:rFonts w:hint="eastAsia"/>
              </w:rPr>
              <w:t>及び検針記録</w:t>
            </w:r>
          </w:p>
        </w:tc>
        <w:tc>
          <w:tcPr>
            <w:tcW w:w="3729" w:type="dxa"/>
            <w:gridSpan w:val="5"/>
            <w:tcBorders>
              <w:bottom w:val="single" w:sz="4" w:space="0" w:color="auto"/>
            </w:tcBorders>
            <w:vAlign w:val="center"/>
          </w:tcPr>
          <w:p w14:paraId="09377748" w14:textId="77777777" w:rsidR="00582542" w:rsidRDefault="00582542" w:rsidP="000C5016">
            <w:pPr>
              <w:jc w:val="center"/>
            </w:pPr>
            <w:r>
              <w:rPr>
                <w:rFonts w:hint="eastAsia"/>
              </w:rPr>
              <w:t>水　　　　　　　道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E7B017" w14:textId="77777777" w:rsidR="00582542" w:rsidRDefault="00582542" w:rsidP="000C5016">
            <w:pPr>
              <w:jc w:val="center"/>
            </w:pPr>
            <w:r>
              <w:rPr>
                <w:rFonts w:hint="eastAsia"/>
              </w:rPr>
              <w:t>井　　　　　　戸</w:t>
            </w:r>
          </w:p>
        </w:tc>
      </w:tr>
      <w:tr w:rsidR="00582542" w14:paraId="450B0FA6" w14:textId="77777777" w:rsidTr="00B95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2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5596F688" w14:textId="77777777" w:rsidR="00582542" w:rsidRDefault="00582542" w:rsidP="000C5016">
            <w:pPr>
              <w:jc w:val="distribute"/>
            </w:pPr>
          </w:p>
        </w:tc>
        <w:tc>
          <w:tcPr>
            <w:tcW w:w="3729" w:type="dxa"/>
            <w:gridSpan w:val="5"/>
            <w:tcBorders>
              <w:bottom w:val="single" w:sz="4" w:space="0" w:color="auto"/>
            </w:tcBorders>
            <w:vAlign w:val="center"/>
          </w:tcPr>
          <w:p w14:paraId="1B7CAFA7" w14:textId="61104B94" w:rsidR="00582542" w:rsidRDefault="00582542" w:rsidP="000C5016"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№　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6B50E5" w14:textId="77777777" w:rsidR="00582542" w:rsidRDefault="00582542" w:rsidP="000C5016"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>№</w:t>
            </w:r>
          </w:p>
        </w:tc>
      </w:tr>
      <w:tr w:rsidR="00582542" w14:paraId="2A789D95" w14:textId="77777777" w:rsidTr="00B95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2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54641E75" w14:textId="77777777" w:rsidR="00582542" w:rsidRDefault="00582542" w:rsidP="000C5016">
            <w:pPr>
              <w:jc w:val="distribute"/>
            </w:pPr>
          </w:p>
        </w:tc>
        <w:tc>
          <w:tcPr>
            <w:tcW w:w="3729" w:type="dxa"/>
            <w:gridSpan w:val="5"/>
            <w:tcBorders>
              <w:bottom w:val="single" w:sz="4" w:space="0" w:color="auto"/>
            </w:tcBorders>
            <w:vAlign w:val="center"/>
          </w:tcPr>
          <w:p w14:paraId="1FF14F77" w14:textId="5D8A090A" w:rsidR="00582542" w:rsidRDefault="00582542" w:rsidP="000C5016">
            <w:pPr>
              <w:jc w:val="right"/>
            </w:pPr>
            <w:r>
              <w:rPr>
                <w:rFonts w:hint="eastAsia"/>
              </w:rPr>
              <w:t>ｍ</w:t>
            </w:r>
            <w:r>
              <w:t>³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823D5C" w14:textId="77777777" w:rsidR="00582542" w:rsidRDefault="00582542" w:rsidP="000C5016">
            <w:pPr>
              <w:jc w:val="right"/>
            </w:pPr>
            <w:r>
              <w:rPr>
                <w:rFonts w:hint="eastAsia"/>
              </w:rPr>
              <w:t>ｍ</w:t>
            </w:r>
            <w:r>
              <w:t>³</w:t>
            </w:r>
          </w:p>
        </w:tc>
      </w:tr>
      <w:tr w:rsidR="00053B06" w:rsidRPr="008F2D8F" w14:paraId="688BE537" w14:textId="77777777" w:rsidTr="00B9520B">
        <w:trPr>
          <w:cantSplit/>
          <w:trHeight w:val="9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D4CE" w14:textId="40AD2CF4" w:rsidR="00053B06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備考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BFC0" w14:textId="46147BEF" w:rsidR="00053B06" w:rsidRPr="008F2D8F" w:rsidRDefault="00053B06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</w:tr>
      <w:tr w:rsidR="00053B06" w:rsidRPr="008F2D8F" w14:paraId="57D8AD99" w14:textId="77777777" w:rsidTr="00B9520B">
        <w:trPr>
          <w:cantSplit/>
          <w:trHeight w:val="8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1D6F" w14:textId="77777777" w:rsidR="007D70CE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※検査年月日</w:t>
            </w:r>
          </w:p>
          <w:p w14:paraId="59E55F39" w14:textId="3462E432" w:rsidR="00053B06" w:rsidRPr="008F2D8F" w:rsidRDefault="00053B06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及び番号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2F6C2" w14:textId="1D9FB7B4" w:rsidR="00053B06" w:rsidRPr="008F2D8F" w:rsidRDefault="00053B06" w:rsidP="00BC0791">
            <w:pPr>
              <w:wordWrap w:val="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年　　月　　日</w:t>
            </w:r>
          </w:p>
          <w:p w14:paraId="6E413D47" w14:textId="11F49D93" w:rsidR="00053B06" w:rsidRPr="008F2D8F" w:rsidRDefault="00053B06" w:rsidP="00BC0791">
            <w:pPr>
              <w:wordWrap w:val="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第　　　　　号</w:t>
            </w:r>
          </w:p>
        </w:tc>
      </w:tr>
    </w:tbl>
    <w:p w14:paraId="00B670B1" w14:textId="572A1D3C" w:rsidR="007D70CE" w:rsidRPr="008F2D8F" w:rsidRDefault="00BC0791" w:rsidP="00B9520B">
      <w:pPr>
        <w:wordWrap w:val="0"/>
        <w:rPr>
          <w:rFonts w:ascii="ＭＳ 明朝" w:hAnsi="Times New Roman" w:hint="eastAsia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備考</w:t>
      </w:r>
      <w:r w:rsidR="00053B06" w:rsidRPr="008F2D8F">
        <w:rPr>
          <w:rFonts w:ascii="ＭＳ 明朝" w:hAnsi="Times New Roman" w:hint="eastAsia"/>
          <w:snapToGrid w:val="0"/>
          <w:szCs w:val="22"/>
        </w:rPr>
        <w:t xml:space="preserve">　※の欄は記入しないでください。</w:t>
      </w:r>
      <w:bookmarkStart w:id="0" w:name="_GoBack"/>
      <w:bookmarkEnd w:id="0"/>
    </w:p>
    <w:sectPr w:rsidR="007D70CE" w:rsidRPr="008F2D8F" w:rsidSect="00B64470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AF02F" w14:textId="77777777" w:rsidR="00BC0690" w:rsidRDefault="00BC0690" w:rsidP="008E7C7B">
      <w:r>
        <w:separator/>
      </w:r>
    </w:p>
  </w:endnote>
  <w:endnote w:type="continuationSeparator" w:id="0">
    <w:p w14:paraId="32353828" w14:textId="77777777" w:rsidR="00BC0690" w:rsidRDefault="00BC0690" w:rsidP="008E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8A7BF" w14:textId="77777777" w:rsidR="00BC0690" w:rsidRDefault="00BC0690" w:rsidP="008E7C7B">
      <w:r>
        <w:separator/>
      </w:r>
    </w:p>
  </w:footnote>
  <w:footnote w:type="continuationSeparator" w:id="0">
    <w:p w14:paraId="49D049F4" w14:textId="77777777" w:rsidR="00BC0690" w:rsidRDefault="00BC0690" w:rsidP="008E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2453067"/>
    <w:multiLevelType w:val="hybridMultilevel"/>
    <w:tmpl w:val="F9E2FC72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61120FA"/>
    <w:multiLevelType w:val="singleLevel"/>
    <w:tmpl w:val="B7667D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9E26DEC"/>
    <w:multiLevelType w:val="hybridMultilevel"/>
    <w:tmpl w:val="2E6E86BE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0" w15:restartNumberingAfterBreak="0">
    <w:nsid w:val="37FC7FEB"/>
    <w:multiLevelType w:val="singleLevel"/>
    <w:tmpl w:val="7994A692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E240E4"/>
    <w:multiLevelType w:val="singleLevel"/>
    <w:tmpl w:val="47422270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3" w15:restartNumberingAfterBreak="0">
    <w:nsid w:val="4A4912E9"/>
    <w:multiLevelType w:val="singleLevel"/>
    <w:tmpl w:val="57BAF81C"/>
    <w:lvl w:ilvl="0">
      <w:start w:val="1"/>
      <w:numFmt w:val="decimalFullWidth"/>
      <w:lvlText w:val="第%1章"/>
      <w:lvlJc w:val="left"/>
      <w:pPr>
        <w:tabs>
          <w:tab w:val="num" w:pos="1545"/>
        </w:tabs>
        <w:ind w:left="1545" w:hanging="870"/>
      </w:pPr>
      <w:rPr>
        <w:rFonts w:hint="eastAsia"/>
      </w:rPr>
    </w:lvl>
  </w:abstractNum>
  <w:abstractNum w:abstractNumId="14" w15:restartNumberingAfterBreak="0">
    <w:nsid w:val="4AAC63EE"/>
    <w:multiLevelType w:val="singleLevel"/>
    <w:tmpl w:val="5B5EA86A"/>
    <w:lvl w:ilvl="0">
      <w:start w:val="1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5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6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7" w15:restartNumberingAfterBreak="0">
    <w:nsid w:val="6D5E781B"/>
    <w:multiLevelType w:val="hybridMultilevel"/>
    <w:tmpl w:val="329C0AEC"/>
    <w:lvl w:ilvl="0" w:tplc="FFFFFFFF">
      <w:start w:val="1"/>
      <w:numFmt w:val="upp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2E51197"/>
    <w:multiLevelType w:val="singleLevel"/>
    <w:tmpl w:val="DF789EE4"/>
    <w:lvl w:ilvl="0">
      <w:start w:val="1"/>
      <w:numFmt w:val="decimal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0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2" w15:restartNumberingAfterBreak="0">
    <w:nsid w:val="7FAA663E"/>
    <w:multiLevelType w:val="singleLevel"/>
    <w:tmpl w:val="40A44F60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4"/>
  </w:num>
  <w:num w:numId="5">
    <w:abstractNumId w:val="16"/>
  </w:num>
  <w:num w:numId="6">
    <w:abstractNumId w:val="20"/>
  </w:num>
  <w:num w:numId="7">
    <w:abstractNumId w:val="21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14"/>
  </w:num>
  <w:num w:numId="15">
    <w:abstractNumId w:val="13"/>
  </w:num>
  <w:num w:numId="16">
    <w:abstractNumId w:val="7"/>
  </w:num>
  <w:num w:numId="17">
    <w:abstractNumId w:val="22"/>
  </w:num>
  <w:num w:numId="18">
    <w:abstractNumId w:val="11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0649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B9"/>
    <w:rsid w:val="000052FD"/>
    <w:rsid w:val="000239E4"/>
    <w:rsid w:val="00025D44"/>
    <w:rsid w:val="000318A5"/>
    <w:rsid w:val="00031C9B"/>
    <w:rsid w:val="00043BD6"/>
    <w:rsid w:val="0004461D"/>
    <w:rsid w:val="000474E5"/>
    <w:rsid w:val="00052B71"/>
    <w:rsid w:val="00053B06"/>
    <w:rsid w:val="00054590"/>
    <w:rsid w:val="00065BFD"/>
    <w:rsid w:val="00071102"/>
    <w:rsid w:val="00072681"/>
    <w:rsid w:val="000729DE"/>
    <w:rsid w:val="00072EF7"/>
    <w:rsid w:val="00077949"/>
    <w:rsid w:val="0008303D"/>
    <w:rsid w:val="00085C88"/>
    <w:rsid w:val="000E055C"/>
    <w:rsid w:val="000E6FC8"/>
    <w:rsid w:val="000F60BA"/>
    <w:rsid w:val="00102491"/>
    <w:rsid w:val="00102AE5"/>
    <w:rsid w:val="00105AF7"/>
    <w:rsid w:val="0012737D"/>
    <w:rsid w:val="00136267"/>
    <w:rsid w:val="0013773E"/>
    <w:rsid w:val="00164CFA"/>
    <w:rsid w:val="00174CB2"/>
    <w:rsid w:val="00180F72"/>
    <w:rsid w:val="00192E60"/>
    <w:rsid w:val="001952F0"/>
    <w:rsid w:val="001A1635"/>
    <w:rsid w:val="001B668A"/>
    <w:rsid w:val="001C5769"/>
    <w:rsid w:val="001C5B3C"/>
    <w:rsid w:val="001D1E8E"/>
    <w:rsid w:val="001D7EA4"/>
    <w:rsid w:val="001E0722"/>
    <w:rsid w:val="001F1A7A"/>
    <w:rsid w:val="001F2595"/>
    <w:rsid w:val="001F495E"/>
    <w:rsid w:val="00200F08"/>
    <w:rsid w:val="002063F2"/>
    <w:rsid w:val="0021355A"/>
    <w:rsid w:val="0021618F"/>
    <w:rsid w:val="0022024D"/>
    <w:rsid w:val="002374C1"/>
    <w:rsid w:val="002505A5"/>
    <w:rsid w:val="00253D3C"/>
    <w:rsid w:val="0026476E"/>
    <w:rsid w:val="00265075"/>
    <w:rsid w:val="00275CFC"/>
    <w:rsid w:val="002A13EC"/>
    <w:rsid w:val="002B1701"/>
    <w:rsid w:val="002D0CFB"/>
    <w:rsid w:val="002D5879"/>
    <w:rsid w:val="002D6816"/>
    <w:rsid w:val="002E2434"/>
    <w:rsid w:val="002F10E7"/>
    <w:rsid w:val="00302B30"/>
    <w:rsid w:val="00304B95"/>
    <w:rsid w:val="00305BA6"/>
    <w:rsid w:val="00306711"/>
    <w:rsid w:val="003214F9"/>
    <w:rsid w:val="003269B6"/>
    <w:rsid w:val="00341695"/>
    <w:rsid w:val="00341F7D"/>
    <w:rsid w:val="00357194"/>
    <w:rsid w:val="003623BA"/>
    <w:rsid w:val="0036386D"/>
    <w:rsid w:val="00373AC1"/>
    <w:rsid w:val="00374E95"/>
    <w:rsid w:val="00391714"/>
    <w:rsid w:val="003A6665"/>
    <w:rsid w:val="003C1461"/>
    <w:rsid w:val="003C1572"/>
    <w:rsid w:val="003C4A17"/>
    <w:rsid w:val="003C4A6A"/>
    <w:rsid w:val="003D2482"/>
    <w:rsid w:val="003E3A1E"/>
    <w:rsid w:val="003E5AD5"/>
    <w:rsid w:val="003F5184"/>
    <w:rsid w:val="00403BE8"/>
    <w:rsid w:val="00412227"/>
    <w:rsid w:val="00425BA2"/>
    <w:rsid w:val="004304D0"/>
    <w:rsid w:val="00437AF6"/>
    <w:rsid w:val="00466183"/>
    <w:rsid w:val="00472D1C"/>
    <w:rsid w:val="00474BB9"/>
    <w:rsid w:val="00480234"/>
    <w:rsid w:val="004A3482"/>
    <w:rsid w:val="004B5DD1"/>
    <w:rsid w:val="004C27CD"/>
    <w:rsid w:val="004C7DE1"/>
    <w:rsid w:val="004D3E86"/>
    <w:rsid w:val="004E080E"/>
    <w:rsid w:val="004E4DC3"/>
    <w:rsid w:val="0050074A"/>
    <w:rsid w:val="00503A56"/>
    <w:rsid w:val="005041D9"/>
    <w:rsid w:val="00511FA9"/>
    <w:rsid w:val="00515BDA"/>
    <w:rsid w:val="0054179F"/>
    <w:rsid w:val="0054485F"/>
    <w:rsid w:val="005731E7"/>
    <w:rsid w:val="00582542"/>
    <w:rsid w:val="00586E20"/>
    <w:rsid w:val="00592AA2"/>
    <w:rsid w:val="005A3791"/>
    <w:rsid w:val="005A6120"/>
    <w:rsid w:val="005C3734"/>
    <w:rsid w:val="005D6974"/>
    <w:rsid w:val="005F7EBB"/>
    <w:rsid w:val="00600912"/>
    <w:rsid w:val="00606128"/>
    <w:rsid w:val="006061DA"/>
    <w:rsid w:val="00610925"/>
    <w:rsid w:val="00620D3C"/>
    <w:rsid w:val="006325F7"/>
    <w:rsid w:val="006340A6"/>
    <w:rsid w:val="00641446"/>
    <w:rsid w:val="00660DE7"/>
    <w:rsid w:val="006673A3"/>
    <w:rsid w:val="00667E60"/>
    <w:rsid w:val="0069067E"/>
    <w:rsid w:val="00691B6D"/>
    <w:rsid w:val="0069574C"/>
    <w:rsid w:val="006A4670"/>
    <w:rsid w:val="006A7D66"/>
    <w:rsid w:val="006D6346"/>
    <w:rsid w:val="006D641C"/>
    <w:rsid w:val="006E1CE5"/>
    <w:rsid w:val="006E2743"/>
    <w:rsid w:val="007112A4"/>
    <w:rsid w:val="007143C1"/>
    <w:rsid w:val="00716175"/>
    <w:rsid w:val="00721E03"/>
    <w:rsid w:val="00732C52"/>
    <w:rsid w:val="0074340D"/>
    <w:rsid w:val="00764FAE"/>
    <w:rsid w:val="00766BF8"/>
    <w:rsid w:val="007675E1"/>
    <w:rsid w:val="00767BA0"/>
    <w:rsid w:val="00775269"/>
    <w:rsid w:val="00782CA7"/>
    <w:rsid w:val="00783517"/>
    <w:rsid w:val="007874F5"/>
    <w:rsid w:val="00794D03"/>
    <w:rsid w:val="007D70CE"/>
    <w:rsid w:val="007E09E2"/>
    <w:rsid w:val="007F16E4"/>
    <w:rsid w:val="007F724B"/>
    <w:rsid w:val="00803980"/>
    <w:rsid w:val="00806B82"/>
    <w:rsid w:val="00812793"/>
    <w:rsid w:val="00814603"/>
    <w:rsid w:val="008159C3"/>
    <w:rsid w:val="00842212"/>
    <w:rsid w:val="00850913"/>
    <w:rsid w:val="008520BF"/>
    <w:rsid w:val="00854DBE"/>
    <w:rsid w:val="00856A17"/>
    <w:rsid w:val="00862379"/>
    <w:rsid w:val="00864DF0"/>
    <w:rsid w:val="0089331A"/>
    <w:rsid w:val="00895638"/>
    <w:rsid w:val="008A0762"/>
    <w:rsid w:val="008B1756"/>
    <w:rsid w:val="008B6340"/>
    <w:rsid w:val="008C1670"/>
    <w:rsid w:val="008D2639"/>
    <w:rsid w:val="008E7C7B"/>
    <w:rsid w:val="008E7DDF"/>
    <w:rsid w:val="008F2003"/>
    <w:rsid w:val="008F2D8F"/>
    <w:rsid w:val="00915B05"/>
    <w:rsid w:val="009171C2"/>
    <w:rsid w:val="0092101C"/>
    <w:rsid w:val="009245CB"/>
    <w:rsid w:val="00924610"/>
    <w:rsid w:val="00927615"/>
    <w:rsid w:val="00927EB8"/>
    <w:rsid w:val="009371B6"/>
    <w:rsid w:val="00947EFF"/>
    <w:rsid w:val="009549D2"/>
    <w:rsid w:val="00983D0D"/>
    <w:rsid w:val="00992C72"/>
    <w:rsid w:val="0099431E"/>
    <w:rsid w:val="009A08FD"/>
    <w:rsid w:val="009A59A3"/>
    <w:rsid w:val="009B3620"/>
    <w:rsid w:val="009B4198"/>
    <w:rsid w:val="009B6CF3"/>
    <w:rsid w:val="009B7650"/>
    <w:rsid w:val="009C6D81"/>
    <w:rsid w:val="009D324F"/>
    <w:rsid w:val="009D4DF7"/>
    <w:rsid w:val="009F572D"/>
    <w:rsid w:val="00A10AB2"/>
    <w:rsid w:val="00A17F07"/>
    <w:rsid w:val="00A25E13"/>
    <w:rsid w:val="00A31AEA"/>
    <w:rsid w:val="00A376E9"/>
    <w:rsid w:val="00A403BD"/>
    <w:rsid w:val="00A470A1"/>
    <w:rsid w:val="00A47174"/>
    <w:rsid w:val="00A73A85"/>
    <w:rsid w:val="00A77146"/>
    <w:rsid w:val="00A85394"/>
    <w:rsid w:val="00A91196"/>
    <w:rsid w:val="00AC0EA4"/>
    <w:rsid w:val="00AC2901"/>
    <w:rsid w:val="00AF4346"/>
    <w:rsid w:val="00AF5EE6"/>
    <w:rsid w:val="00B011FB"/>
    <w:rsid w:val="00B06381"/>
    <w:rsid w:val="00B12679"/>
    <w:rsid w:val="00B3274E"/>
    <w:rsid w:val="00B34CB9"/>
    <w:rsid w:val="00B36876"/>
    <w:rsid w:val="00B37A42"/>
    <w:rsid w:val="00B47468"/>
    <w:rsid w:val="00B527D0"/>
    <w:rsid w:val="00B5333B"/>
    <w:rsid w:val="00B53750"/>
    <w:rsid w:val="00B548B8"/>
    <w:rsid w:val="00B63D0F"/>
    <w:rsid w:val="00B64470"/>
    <w:rsid w:val="00B700EE"/>
    <w:rsid w:val="00B741BD"/>
    <w:rsid w:val="00B77D01"/>
    <w:rsid w:val="00B9520B"/>
    <w:rsid w:val="00B965B0"/>
    <w:rsid w:val="00BA1191"/>
    <w:rsid w:val="00BA3BCB"/>
    <w:rsid w:val="00BA74F0"/>
    <w:rsid w:val="00BB2E02"/>
    <w:rsid w:val="00BC0690"/>
    <w:rsid w:val="00BC0791"/>
    <w:rsid w:val="00BC19A8"/>
    <w:rsid w:val="00BD23FA"/>
    <w:rsid w:val="00BE0D02"/>
    <w:rsid w:val="00C02902"/>
    <w:rsid w:val="00C140FA"/>
    <w:rsid w:val="00C206DF"/>
    <w:rsid w:val="00C20FD2"/>
    <w:rsid w:val="00C21019"/>
    <w:rsid w:val="00C318E7"/>
    <w:rsid w:val="00C35AB9"/>
    <w:rsid w:val="00C450EF"/>
    <w:rsid w:val="00C73F10"/>
    <w:rsid w:val="00C75694"/>
    <w:rsid w:val="00C9424A"/>
    <w:rsid w:val="00CE5DB0"/>
    <w:rsid w:val="00CF0617"/>
    <w:rsid w:val="00CF0DF2"/>
    <w:rsid w:val="00D01427"/>
    <w:rsid w:val="00D26B36"/>
    <w:rsid w:val="00D27EC6"/>
    <w:rsid w:val="00D3201A"/>
    <w:rsid w:val="00D34D1F"/>
    <w:rsid w:val="00D354B5"/>
    <w:rsid w:val="00D406C7"/>
    <w:rsid w:val="00D50232"/>
    <w:rsid w:val="00D545B7"/>
    <w:rsid w:val="00D5486C"/>
    <w:rsid w:val="00D61C59"/>
    <w:rsid w:val="00D638A6"/>
    <w:rsid w:val="00D8101B"/>
    <w:rsid w:val="00D843D1"/>
    <w:rsid w:val="00D86EBF"/>
    <w:rsid w:val="00D970B4"/>
    <w:rsid w:val="00DE0516"/>
    <w:rsid w:val="00DE17AE"/>
    <w:rsid w:val="00DE2AD5"/>
    <w:rsid w:val="00DE6905"/>
    <w:rsid w:val="00DF6019"/>
    <w:rsid w:val="00E05ADA"/>
    <w:rsid w:val="00E077AD"/>
    <w:rsid w:val="00E11085"/>
    <w:rsid w:val="00E21C00"/>
    <w:rsid w:val="00E329CA"/>
    <w:rsid w:val="00E4271F"/>
    <w:rsid w:val="00E42CAC"/>
    <w:rsid w:val="00E430A2"/>
    <w:rsid w:val="00E45600"/>
    <w:rsid w:val="00E54BEC"/>
    <w:rsid w:val="00E625EB"/>
    <w:rsid w:val="00E63584"/>
    <w:rsid w:val="00E83967"/>
    <w:rsid w:val="00EA069D"/>
    <w:rsid w:val="00EA7564"/>
    <w:rsid w:val="00ED03FA"/>
    <w:rsid w:val="00EF51DE"/>
    <w:rsid w:val="00F00D65"/>
    <w:rsid w:val="00F23100"/>
    <w:rsid w:val="00F24EFF"/>
    <w:rsid w:val="00F94C29"/>
    <w:rsid w:val="00F95C6B"/>
    <w:rsid w:val="00FA4E62"/>
    <w:rsid w:val="00FC1221"/>
    <w:rsid w:val="00FE1689"/>
    <w:rsid w:val="00FE6FAE"/>
    <w:rsid w:val="00FF1D41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978295"/>
  <w15:docId w15:val="{2A0965B9-8BEC-4FC9-A1C0-34F3EF96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A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63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735" w:hanging="735"/>
    </w:pPr>
  </w:style>
  <w:style w:type="paragraph" w:styleId="3">
    <w:name w:val="Body Text Indent 3"/>
    <w:basedOn w:val="a"/>
    <w:pPr>
      <w:ind w:left="780" w:hanging="780"/>
    </w:pPr>
  </w:style>
  <w:style w:type="paragraph" w:styleId="a6">
    <w:name w:val="Body Text"/>
    <w:basedOn w:val="a"/>
    <w:pPr>
      <w:wordWrap w:val="0"/>
    </w:pPr>
    <w:rPr>
      <w:rFonts w:ascii="ＭＳ 明朝"/>
      <w:sz w:val="20"/>
    </w:rPr>
  </w:style>
  <w:style w:type="paragraph" w:styleId="a7">
    <w:name w:val="Block Text"/>
    <w:basedOn w:val="a"/>
    <w:pPr>
      <w:ind w:left="220" w:right="-500" w:hanging="220"/>
    </w:pPr>
  </w:style>
  <w:style w:type="paragraph" w:styleId="a8">
    <w:name w:val="Date"/>
    <w:basedOn w:val="a"/>
    <w:next w:val="a"/>
    <w:rsid w:val="00992C72"/>
  </w:style>
  <w:style w:type="table" w:styleId="a9">
    <w:name w:val="Table Grid"/>
    <w:basedOn w:val="a1"/>
    <w:rsid w:val="00B965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1756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8B1756"/>
    <w:pPr>
      <w:jc w:val="center"/>
    </w:pPr>
  </w:style>
  <w:style w:type="paragraph" w:styleId="ad">
    <w:name w:val="footer"/>
    <w:basedOn w:val="a"/>
    <w:link w:val="ae"/>
    <w:uiPriority w:val="99"/>
    <w:rsid w:val="008B1756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f">
    <w:name w:val="Hyperlink"/>
    <w:basedOn w:val="a0"/>
    <w:rsid w:val="003623BA"/>
    <w:rPr>
      <w:color w:val="000000"/>
      <w:u w:val="single"/>
    </w:rPr>
  </w:style>
  <w:style w:type="character" w:customStyle="1" w:styleId="a5">
    <w:name w:val="ヘッダー (文字)"/>
    <w:basedOn w:val="a0"/>
    <w:link w:val="a4"/>
    <w:uiPriority w:val="99"/>
    <w:rsid w:val="00341F7D"/>
    <w:rPr>
      <w:kern w:val="2"/>
      <w:sz w:val="22"/>
    </w:rPr>
  </w:style>
  <w:style w:type="character" w:styleId="af0">
    <w:name w:val="annotation reference"/>
    <w:basedOn w:val="a0"/>
    <w:semiHidden/>
    <w:unhideWhenUsed/>
    <w:rsid w:val="00DE0516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DE0516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E0516"/>
    <w:rPr>
      <w:kern w:val="2"/>
      <w:sz w:val="22"/>
    </w:rPr>
  </w:style>
  <w:style w:type="paragraph" w:styleId="af3">
    <w:name w:val="annotation subject"/>
    <w:basedOn w:val="af1"/>
    <w:next w:val="af1"/>
    <w:link w:val="af4"/>
    <w:semiHidden/>
    <w:unhideWhenUsed/>
    <w:rsid w:val="00DE05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E0516"/>
    <w:rPr>
      <w:b/>
      <w:bCs/>
      <w:kern w:val="2"/>
      <w:sz w:val="22"/>
    </w:rPr>
  </w:style>
  <w:style w:type="character" w:customStyle="1" w:styleId="ac">
    <w:name w:val="記 (文字)"/>
    <w:basedOn w:val="a0"/>
    <w:link w:val="ab"/>
    <w:uiPriority w:val="99"/>
    <w:locked/>
    <w:rsid w:val="006061DA"/>
    <w:rPr>
      <w:kern w:val="2"/>
      <w:sz w:val="22"/>
    </w:rPr>
  </w:style>
  <w:style w:type="paragraph" w:styleId="af5">
    <w:name w:val="Closing"/>
    <w:basedOn w:val="a"/>
    <w:next w:val="a"/>
    <w:link w:val="af6"/>
    <w:uiPriority w:val="99"/>
    <w:semiHidden/>
    <w:rsid w:val="006061DA"/>
    <w:pPr>
      <w:jc w:val="right"/>
    </w:pPr>
    <w:rPr>
      <w:sz w:val="21"/>
    </w:rPr>
  </w:style>
  <w:style w:type="character" w:customStyle="1" w:styleId="af6">
    <w:name w:val="結語 (文字)"/>
    <w:basedOn w:val="a0"/>
    <w:link w:val="af5"/>
    <w:uiPriority w:val="99"/>
    <w:semiHidden/>
    <w:rsid w:val="006061DA"/>
    <w:rPr>
      <w:kern w:val="2"/>
      <w:sz w:val="21"/>
    </w:rPr>
  </w:style>
  <w:style w:type="paragraph" w:customStyle="1" w:styleId="022">
    <w:name w:val="02：2倍上"/>
    <w:basedOn w:val="a"/>
    <w:rsid w:val="003269B6"/>
    <w:pPr>
      <w:ind w:right="420"/>
      <w:jc w:val="right"/>
    </w:pPr>
    <w:rPr>
      <w:sz w:val="21"/>
    </w:rPr>
  </w:style>
  <w:style w:type="character" w:customStyle="1" w:styleId="ae">
    <w:name w:val="フッター (文字)"/>
    <w:basedOn w:val="a0"/>
    <w:link w:val="ad"/>
    <w:uiPriority w:val="99"/>
    <w:locked/>
    <w:rsid w:val="003269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29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4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40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4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4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27088-8D8F-4A73-85E1-1794B516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A76F6077.dotm</Template>
  <TotalTime>585</TotalTime>
  <Pages>1</Pages>
  <Words>297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上越市告示第　　号</vt:lpstr>
      <vt:lpstr>上越市告示第　　号</vt:lpstr>
    </vt:vector>
  </TitlesOfParts>
  <Company>上越市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上越市告示第　　号</dc:title>
  <dc:creator>総務管理課</dc:creator>
  <cp:lastModifiedBy>yasuhara naoto</cp:lastModifiedBy>
  <cp:revision>35</cp:revision>
  <cp:lastPrinted>2025-03-19T07:35:00Z</cp:lastPrinted>
  <dcterms:created xsi:type="dcterms:W3CDTF">2024-11-26T06:52:00Z</dcterms:created>
  <dcterms:modified xsi:type="dcterms:W3CDTF">2025-03-19T07:36:00Z</dcterms:modified>
</cp:coreProperties>
</file>